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339F" w14:textId="77777777" w:rsidR="00F35B08" w:rsidRPr="00287EC6" w:rsidRDefault="00F35B08" w:rsidP="00F35B08">
      <w:pPr>
        <w:jc w:val="center"/>
        <w:rPr>
          <w:rFonts w:ascii="Times New Roman" w:hAnsi="Times New Roman"/>
        </w:rPr>
      </w:pPr>
      <w:r w:rsidRPr="00287E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678A" wp14:editId="42B37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4805" cy="899795"/>
                <wp:effectExtent l="0" t="0" r="10795" b="146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4805" cy="899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D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91AB8" w14:textId="77777777" w:rsidR="00F35B08" w:rsidRDefault="00F35B08" w:rsidP="00F35B08">
                            <w:pPr>
                              <w:jc w:val="center"/>
                            </w:pPr>
                          </w:p>
                          <w:p w14:paraId="2B82E953" w14:textId="7E1EA2BB" w:rsidR="00F35B08" w:rsidRDefault="00F35B08" w:rsidP="00CC3067">
                            <w:pPr>
                              <w:ind w:firstLine="840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P</w:t>
                            </w:r>
                            <w:r w:rsidR="00345944">
                              <w:rPr>
                                <w:rFonts w:ascii="Arial" w:hAnsi="Arial"/>
                                <w:sz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67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27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" filled="f" strokecolor="#fffde1" strokeweight=".25pt">
                <v:path arrowok="t"/>
                <v:textbox>
                  <w:txbxContent>
                    <w:p w14:paraId="6CF91AB8" w14:textId="77777777" w:rsidR="00F35B08" w:rsidRDefault="00F35B08" w:rsidP="00F35B08">
                      <w:pPr>
                        <w:jc w:val="center"/>
                      </w:pPr>
                    </w:p>
                    <w:p w14:paraId="2B82E953" w14:textId="7E1EA2BB" w:rsidR="00F35B08" w:rsidRDefault="00F35B08" w:rsidP="00CC3067">
                      <w:pPr>
                        <w:ind w:firstLine="840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P</w:t>
                      </w:r>
                      <w:r w:rsidR="00345944">
                        <w:rPr>
                          <w:rFonts w:ascii="Arial" w:hAnsi="Arial"/>
                          <w:sz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7EC6">
        <w:rPr>
          <w:rFonts w:ascii="Times New Roman" w:hAnsi="Times New Roman" w:hint="eastAsia"/>
        </w:rPr>
        <w:t>ポスタータイトル</w:t>
      </w:r>
      <w:r w:rsidRPr="00287EC6">
        <w:rPr>
          <w:rFonts w:ascii="Times New Roman" w:hAnsi="Times New Roman" w:hint="eastAsia"/>
        </w:rPr>
        <w:t>1</w:t>
      </w:r>
      <w:r w:rsidRPr="00287EC6">
        <w:rPr>
          <w:rFonts w:ascii="Times New Roman" w:hAnsi="Times New Roman" w:hint="eastAsia"/>
        </w:rPr>
        <w:t>行目</w:t>
      </w:r>
    </w:p>
    <w:p w14:paraId="6E8C33B3" w14:textId="77777777" w:rsidR="00F35B08" w:rsidRPr="00287EC6" w:rsidRDefault="00F35B08" w:rsidP="00F35B08">
      <w:pPr>
        <w:jc w:val="center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ブランク行（必要であればタイトル</w:t>
      </w:r>
      <w:r w:rsidRPr="00287EC6">
        <w:rPr>
          <w:rFonts w:ascii="Times New Roman" w:hAnsi="Times New Roman" w:hint="eastAsia"/>
        </w:rPr>
        <w:t>2</w:t>
      </w:r>
      <w:r w:rsidRPr="00287EC6">
        <w:rPr>
          <w:rFonts w:ascii="Times New Roman" w:hAnsi="Times New Roman" w:hint="eastAsia"/>
        </w:rPr>
        <w:t>行目）</w:t>
      </w:r>
    </w:p>
    <w:p w14:paraId="13A84B2C" w14:textId="77777777" w:rsidR="00F35B08" w:rsidRPr="00287EC6" w:rsidRDefault="00F35B08" w:rsidP="00F35B08">
      <w:pPr>
        <w:jc w:val="right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（所属</w:t>
      </w:r>
      <w:r w:rsidRPr="00287EC6">
        <w:rPr>
          <w:rFonts w:ascii="Times New Roman" w:hAnsi="Times New Roman" w:hint="eastAsia"/>
          <w:vertAlign w:val="superscript"/>
        </w:rPr>
        <w:t>1</w:t>
      </w:r>
      <w:r w:rsidRPr="00287EC6">
        <w:rPr>
          <w:rFonts w:ascii="Times New Roman" w:hAnsi="Times New Roman" w:hint="eastAsia"/>
        </w:rPr>
        <w:t>，所属</w:t>
      </w:r>
      <w:r w:rsidRPr="00287EC6">
        <w:rPr>
          <w:rFonts w:ascii="Times New Roman" w:hAnsi="Times New Roman" w:hint="eastAsia"/>
          <w:vertAlign w:val="superscript"/>
        </w:rPr>
        <w:t>2</w:t>
      </w:r>
      <w:r w:rsidRPr="00287EC6">
        <w:rPr>
          <w:rFonts w:ascii="Times New Roman" w:hAnsi="Times New Roman" w:hint="eastAsia"/>
        </w:rPr>
        <w:t>）○青葉太郎</w:t>
      </w:r>
      <w:r w:rsidRPr="00287EC6">
        <w:rPr>
          <w:rFonts w:ascii="Times New Roman" w:hAnsi="Times New Roman" w:hint="eastAsia"/>
          <w:vertAlign w:val="superscript"/>
        </w:rPr>
        <w:t>1</w:t>
      </w:r>
      <w:r w:rsidRPr="00287EC6">
        <w:rPr>
          <w:rFonts w:ascii="Times New Roman" w:hAnsi="Times New Roman" w:hint="eastAsia"/>
        </w:rPr>
        <w:t>，東北二郎</w:t>
      </w:r>
      <w:r w:rsidRPr="00287EC6">
        <w:rPr>
          <w:rFonts w:ascii="Times New Roman" w:hAnsi="Times New Roman" w:hint="eastAsia"/>
          <w:vertAlign w:val="superscript"/>
        </w:rPr>
        <w:t>2</w:t>
      </w:r>
      <w:r w:rsidRPr="00287EC6">
        <w:rPr>
          <w:rFonts w:ascii="Times New Roman" w:hAnsi="Times New Roman" w:hint="eastAsia"/>
        </w:rPr>
        <w:t>，</w:t>
      </w:r>
      <w:r w:rsidRPr="00287EC6">
        <w:rPr>
          <w:rFonts w:ascii="Times New Roman" w:hAnsi="Times New Roman"/>
        </w:rPr>
        <w:t>…</w:t>
      </w:r>
    </w:p>
    <w:p w14:paraId="3A589540" w14:textId="77777777" w:rsidR="00F35B08" w:rsidRPr="00287EC6" w:rsidRDefault="00F35B08" w:rsidP="00F35B08">
      <w:pPr>
        <w:jc w:val="right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分科三郎</w:t>
      </w:r>
      <w:r w:rsidRPr="00287EC6">
        <w:rPr>
          <w:rFonts w:ascii="Times New Roman" w:hAnsi="Times New Roman" w:hint="eastAsia"/>
          <w:vertAlign w:val="superscript"/>
        </w:rPr>
        <w:t>2</w:t>
      </w:r>
    </w:p>
    <w:p w14:paraId="73628FEA" w14:textId="77777777" w:rsidR="00F35B08" w:rsidRPr="00287EC6" w:rsidRDefault="00F35B08" w:rsidP="00F35B08">
      <w:pPr>
        <w:rPr>
          <w:rFonts w:ascii="Times New Roman" w:hAnsi="Times New Roman"/>
        </w:rPr>
      </w:pPr>
    </w:p>
    <w:p w14:paraId="2737F1C8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【緒言】以下本文</w:t>
      </w:r>
    </w:p>
    <w:p w14:paraId="28433D2E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368ED80A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2102D8AB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053ED438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マージンを変更しないでください（上</w:t>
      </w:r>
      <w:r w:rsidRPr="00287EC6">
        <w:rPr>
          <w:rFonts w:ascii="Times New Roman" w:hAnsi="Times New Roman" w:hint="eastAsia"/>
          <w:sz w:val="21"/>
        </w:rPr>
        <w:t>25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下</w:t>
      </w:r>
      <w:r w:rsidRPr="00287EC6">
        <w:rPr>
          <w:rFonts w:ascii="Times New Roman" w:hAnsi="Times New Roman" w:hint="eastAsia"/>
          <w:sz w:val="21"/>
        </w:rPr>
        <w:t>25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左</w:t>
      </w:r>
      <w:r w:rsidRPr="00287EC6">
        <w:rPr>
          <w:rFonts w:ascii="Times New Roman" w:hAnsi="Times New Roman" w:hint="eastAsia"/>
          <w:sz w:val="21"/>
        </w:rPr>
        <w:t>20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右</w:t>
      </w:r>
      <w:r w:rsidRPr="00287EC6">
        <w:rPr>
          <w:rFonts w:ascii="Times New Roman" w:hAnsi="Times New Roman" w:hint="eastAsia"/>
          <w:sz w:val="21"/>
        </w:rPr>
        <w:t>20mm</w:t>
      </w:r>
      <w:r w:rsidRPr="00287EC6">
        <w:rPr>
          <w:rFonts w:ascii="Times New Roman" w:hAnsi="Times New Roman" w:hint="eastAsia"/>
          <w:sz w:val="21"/>
        </w:rPr>
        <w:t>）</w:t>
      </w:r>
    </w:p>
    <w:p w14:paraId="56600F61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ページ数：</w:t>
      </w:r>
      <w:r w:rsidRPr="00287EC6">
        <w:rPr>
          <w:rFonts w:ascii="Times New Roman" w:hAnsi="Times New Roman"/>
          <w:sz w:val="21"/>
        </w:rPr>
        <w:t>1</w:t>
      </w:r>
      <w:r w:rsidRPr="00287EC6">
        <w:rPr>
          <w:rFonts w:ascii="Times New Roman" w:hAnsi="Times New Roman" w:hint="eastAsia"/>
          <w:sz w:val="21"/>
        </w:rPr>
        <w:t>枚とします．</w:t>
      </w:r>
    </w:p>
    <w:p w14:paraId="3E3AEE6E" w14:textId="7A07AA16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左上のスペース（</w:t>
      </w:r>
      <w:r w:rsidRPr="00287EC6">
        <w:rPr>
          <w:rFonts w:ascii="Times New Roman" w:hAnsi="Times New Roman"/>
          <w:sz w:val="21"/>
        </w:rPr>
        <w:t>25</w:t>
      </w:r>
      <w:r w:rsidRPr="00287EC6">
        <w:rPr>
          <w:rFonts w:ascii="Times New Roman" w:hAnsi="Times New Roman" w:hint="eastAsia"/>
          <w:sz w:val="21"/>
        </w:rPr>
        <w:t>×</w:t>
      </w:r>
      <w:r w:rsidRPr="00287EC6">
        <w:rPr>
          <w:rFonts w:ascii="Times New Roman" w:hAnsi="Times New Roman" w:hint="eastAsia"/>
          <w:sz w:val="21"/>
        </w:rPr>
        <w:t>45mm</w:t>
      </w:r>
      <w:r w:rsidRPr="00287EC6">
        <w:rPr>
          <w:rFonts w:ascii="Times New Roman" w:hAnsi="Times New Roman" w:hint="eastAsia"/>
          <w:sz w:val="21"/>
        </w:rPr>
        <w:t>）にポスター番号を入れるので</w:t>
      </w:r>
      <w:r w:rsidR="00C01CB5">
        <w:rPr>
          <w:rFonts w:ascii="Times New Roman" w:hAnsi="Times New Roman" w:hint="eastAsia"/>
          <w:sz w:val="21"/>
        </w:rPr>
        <w:t>，</w:t>
      </w:r>
      <w:r w:rsidRPr="00287EC6">
        <w:rPr>
          <w:rFonts w:ascii="Times New Roman" w:hAnsi="Times New Roman" w:hint="eastAsia"/>
          <w:sz w:val="21"/>
        </w:rPr>
        <w:t>テキストボックスを削除しないで下さい。</w:t>
      </w:r>
    </w:p>
    <w:p w14:paraId="75D9C4E7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ポスタータイトルを</w:t>
      </w:r>
      <w:r w:rsidRPr="00287EC6">
        <w:rPr>
          <w:rFonts w:ascii="Times New Roman" w:hAnsi="Times New Roman" w:hint="eastAsia"/>
          <w:sz w:val="21"/>
        </w:rPr>
        <w:t>1-2</w:t>
      </w:r>
      <w:r w:rsidRPr="00287EC6">
        <w:rPr>
          <w:rFonts w:ascii="Times New Roman" w:hAnsi="Times New Roman" w:hint="eastAsia"/>
          <w:sz w:val="21"/>
        </w:rPr>
        <w:t>行目に，所属を</w:t>
      </w:r>
      <w:r w:rsidRPr="00287EC6">
        <w:rPr>
          <w:rFonts w:ascii="Times New Roman" w:hAnsi="Times New Roman" w:hint="eastAsia"/>
          <w:sz w:val="21"/>
        </w:rPr>
        <w:t>3-4</w:t>
      </w:r>
      <w:r w:rsidRPr="00287EC6">
        <w:rPr>
          <w:rFonts w:ascii="Times New Roman" w:hAnsi="Times New Roman" w:hint="eastAsia"/>
          <w:sz w:val="21"/>
        </w:rPr>
        <w:t>行目に記入してください．</w:t>
      </w:r>
      <w:r w:rsidRPr="00287EC6">
        <w:rPr>
          <w:rFonts w:ascii="Times New Roman" w:hAnsi="Times New Roman"/>
          <w:sz w:val="21"/>
        </w:rPr>
        <w:t>12pt.</w:t>
      </w:r>
    </w:p>
    <w:p w14:paraId="3E63D50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所属は略称でご記入下さい．</w:t>
      </w:r>
      <w:r w:rsidRPr="00287EC6">
        <w:rPr>
          <w:rFonts w:ascii="Times New Roman" w:hAnsi="Times New Roman"/>
          <w:sz w:val="21"/>
        </w:rPr>
        <w:t>12pt.</w:t>
      </w:r>
    </w:p>
    <w:p w14:paraId="16F0DC0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複数の所属機関がある場合，右肩に数字を付して区別してください．</w:t>
      </w:r>
    </w:p>
    <w:p w14:paraId="31364BB1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発表者に○を記してください．</w:t>
      </w:r>
    </w:p>
    <w:p w14:paraId="0B0299E6" w14:textId="73005A09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5</w:t>
      </w:r>
      <w:r w:rsidRPr="00287EC6">
        <w:rPr>
          <w:rFonts w:ascii="Times New Roman" w:hAnsi="Times New Roman" w:hint="eastAsia"/>
          <w:sz w:val="21"/>
        </w:rPr>
        <w:t>行目をブランクとし，</w:t>
      </w:r>
      <w:r w:rsidRPr="00287EC6">
        <w:rPr>
          <w:rFonts w:ascii="Times New Roman" w:hAnsi="Times New Roman" w:hint="eastAsia"/>
          <w:sz w:val="21"/>
        </w:rPr>
        <w:t>6</w:t>
      </w:r>
      <w:r w:rsidRPr="00287EC6">
        <w:rPr>
          <w:rFonts w:ascii="Times New Roman" w:hAnsi="Times New Roman" w:hint="eastAsia"/>
          <w:sz w:val="21"/>
        </w:rPr>
        <w:t>行目から本文としてください．本文は</w:t>
      </w:r>
      <w:r w:rsidR="000B7588" w:rsidRPr="00287EC6">
        <w:rPr>
          <w:rFonts w:ascii="Times New Roman" w:hAnsi="Times New Roman" w:hint="eastAsia"/>
          <w:sz w:val="21"/>
        </w:rPr>
        <w:t>1</w:t>
      </w:r>
      <w:r w:rsidR="000B7588" w:rsidRPr="00287EC6">
        <w:rPr>
          <w:rFonts w:ascii="Times New Roman" w:hAnsi="Times New Roman"/>
          <w:sz w:val="21"/>
        </w:rPr>
        <w:t>0.5</w:t>
      </w:r>
      <w:r w:rsidR="000B7588" w:rsidRPr="00287EC6">
        <w:rPr>
          <w:rFonts w:ascii="Times New Roman" w:hAnsi="Times New Roman" w:hint="eastAsia"/>
          <w:sz w:val="21"/>
        </w:rPr>
        <w:t>〜</w:t>
      </w:r>
      <w:r w:rsidRPr="00287EC6">
        <w:rPr>
          <w:rFonts w:ascii="Times New Roman" w:hAnsi="Times New Roman" w:hint="eastAsia"/>
          <w:sz w:val="21"/>
        </w:rPr>
        <w:t>1</w:t>
      </w:r>
      <w:r w:rsidR="000B7588" w:rsidRPr="00287EC6">
        <w:rPr>
          <w:rFonts w:ascii="Times New Roman" w:hAnsi="Times New Roman"/>
          <w:sz w:val="21"/>
        </w:rPr>
        <w:t>1</w:t>
      </w:r>
      <w:r w:rsidRPr="00287EC6">
        <w:rPr>
          <w:rFonts w:ascii="Times New Roman" w:hAnsi="Times New Roman" w:hint="eastAsia"/>
          <w:sz w:val="21"/>
        </w:rPr>
        <w:t xml:space="preserve"> </w:t>
      </w:r>
      <w:proofErr w:type="spellStart"/>
      <w:r w:rsidRPr="00287EC6">
        <w:rPr>
          <w:rFonts w:ascii="Times New Roman" w:hAnsi="Times New Roman" w:hint="eastAsia"/>
          <w:sz w:val="21"/>
        </w:rPr>
        <w:t>pt</w:t>
      </w:r>
      <w:proofErr w:type="spellEnd"/>
      <w:r w:rsidRPr="00287EC6">
        <w:rPr>
          <w:rFonts w:ascii="Times New Roman" w:hAnsi="Times New Roman" w:hint="eastAsia"/>
          <w:sz w:val="21"/>
        </w:rPr>
        <w:t>程度として下さい．</w:t>
      </w:r>
    </w:p>
    <w:p w14:paraId="7DD6C2CD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本文の行間は変更して構いません．</w:t>
      </w:r>
    </w:p>
    <w:p w14:paraId="32FC1FC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このままオフセット印刷します．</w:t>
      </w:r>
    </w:p>
    <w:p w14:paraId="0D5C8930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原稿は白黒印字となります．</w:t>
      </w:r>
    </w:p>
    <w:p w14:paraId="3207B321" w14:textId="30B95A6C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原稿は，下記のように電子ファイルにてご提出ください．締切は</w:t>
      </w:r>
      <w:r w:rsidRPr="00287EC6">
        <w:rPr>
          <w:rFonts w:ascii="Times New Roman" w:hAnsi="Times New Roman" w:hint="eastAsia"/>
          <w:color w:val="FF0000"/>
          <w:sz w:val="21"/>
        </w:rPr>
        <w:t>6</w:t>
      </w:r>
      <w:r w:rsidRPr="00287EC6">
        <w:rPr>
          <w:rFonts w:ascii="Times New Roman" w:hAnsi="Times New Roman" w:hint="eastAsia"/>
          <w:color w:val="FF0000"/>
          <w:sz w:val="21"/>
        </w:rPr>
        <w:t>月</w:t>
      </w:r>
      <w:r w:rsidR="000B7588" w:rsidRPr="00287EC6">
        <w:rPr>
          <w:rFonts w:ascii="Times New Roman" w:hAnsi="Times New Roman"/>
          <w:color w:val="FF0000"/>
          <w:sz w:val="21"/>
        </w:rPr>
        <w:t>1</w:t>
      </w:r>
      <w:r w:rsidR="004F39FF">
        <w:rPr>
          <w:rFonts w:ascii="Times New Roman" w:hAnsi="Times New Roman"/>
          <w:color w:val="FF0000"/>
          <w:sz w:val="21"/>
        </w:rPr>
        <w:t>3</w:t>
      </w:r>
      <w:r w:rsidRPr="00287EC6">
        <w:rPr>
          <w:rFonts w:ascii="Times New Roman" w:hAnsi="Times New Roman" w:hint="eastAsia"/>
          <w:color w:val="FF0000"/>
          <w:sz w:val="21"/>
        </w:rPr>
        <w:t>日（</w:t>
      </w:r>
      <w:r w:rsidR="000B7588" w:rsidRPr="00287EC6">
        <w:rPr>
          <w:rFonts w:ascii="Times New Roman" w:hAnsi="Times New Roman" w:hint="eastAsia"/>
          <w:color w:val="FF0000"/>
          <w:sz w:val="21"/>
        </w:rPr>
        <w:t>月</w:t>
      </w:r>
      <w:r w:rsidRPr="00287EC6">
        <w:rPr>
          <w:rFonts w:ascii="Times New Roman" w:hAnsi="Times New Roman" w:hint="eastAsia"/>
          <w:color w:val="FF0000"/>
          <w:sz w:val="21"/>
        </w:rPr>
        <w:t>）必着</w:t>
      </w:r>
      <w:r w:rsidRPr="00287EC6">
        <w:rPr>
          <w:rFonts w:ascii="Times New Roman" w:hAnsi="Times New Roman" w:hint="eastAsia"/>
          <w:sz w:val="21"/>
        </w:rPr>
        <w:t>．</w:t>
      </w:r>
    </w:p>
    <w:p w14:paraId="6C6FD7C5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19B59828" w14:textId="77777777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電子ファイルによる提出：</w:t>
      </w:r>
    </w:p>
    <w:p w14:paraId="669AE61C" w14:textId="4165B1B8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・ファイル名：「発表者性</w:t>
      </w:r>
      <w:r w:rsidRPr="00287EC6">
        <w:rPr>
          <w:rFonts w:ascii="Times New Roman" w:hAnsi="Times New Roman"/>
          <w:sz w:val="21"/>
        </w:rPr>
        <w:t>_</w:t>
      </w:r>
      <w:r w:rsidRPr="00287EC6">
        <w:rPr>
          <w:rFonts w:ascii="Times New Roman" w:hAnsi="Times New Roman" w:hint="eastAsia"/>
          <w:sz w:val="21"/>
        </w:rPr>
        <w:t>名前のイニシャル</w:t>
      </w:r>
      <w:r w:rsidRPr="00287EC6">
        <w:rPr>
          <w:rFonts w:ascii="Times New Roman" w:hAnsi="Times New Roman"/>
          <w:sz w:val="21"/>
        </w:rPr>
        <w:t>.</w:t>
      </w:r>
      <w:r w:rsidRPr="00287EC6">
        <w:rPr>
          <w:rFonts w:ascii="Times New Roman" w:hAnsi="Times New Roman" w:hint="eastAsia"/>
          <w:sz w:val="21"/>
        </w:rPr>
        <w:t>拡張子」とする．例「</w:t>
      </w:r>
      <w:r w:rsidR="00DB6440">
        <w:rPr>
          <w:rFonts w:ascii="Times New Roman" w:hAnsi="Times New Roman"/>
          <w:sz w:val="21"/>
        </w:rPr>
        <w:t>aoba</w:t>
      </w:r>
      <w:r w:rsidRPr="00287EC6">
        <w:rPr>
          <w:rFonts w:ascii="Times New Roman" w:hAnsi="Times New Roman" w:hint="eastAsia"/>
          <w:sz w:val="21"/>
        </w:rPr>
        <w:t>_</w:t>
      </w:r>
      <w:r w:rsidR="00DB6440">
        <w:rPr>
          <w:rFonts w:ascii="Times New Roman" w:hAnsi="Times New Roman"/>
          <w:sz w:val="21"/>
        </w:rPr>
        <w:t>t</w:t>
      </w:r>
      <w:r w:rsidRPr="00287EC6">
        <w:rPr>
          <w:rFonts w:ascii="Times New Roman" w:hAnsi="Times New Roman"/>
          <w:sz w:val="21"/>
        </w:rPr>
        <w:t>.docx</w:t>
      </w:r>
      <w:r w:rsidRPr="00287EC6">
        <w:rPr>
          <w:rFonts w:ascii="Times New Roman" w:hAnsi="Times New Roman" w:hint="eastAsia"/>
          <w:sz w:val="21"/>
        </w:rPr>
        <w:t>」</w:t>
      </w:r>
    </w:p>
    <w:p w14:paraId="5F7AA71F" w14:textId="77777777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・ファイル形式：</w:t>
      </w:r>
      <w:r w:rsidRPr="00287EC6">
        <w:rPr>
          <w:rFonts w:ascii="Times New Roman" w:hAnsi="Times New Roman"/>
          <w:sz w:val="21"/>
        </w:rPr>
        <w:t xml:space="preserve"> Microsoft Word</w:t>
      </w:r>
      <w:r w:rsidRPr="00287EC6">
        <w:rPr>
          <w:rFonts w:ascii="Times New Roman" w:hAnsi="Times New Roman" w:hint="eastAsia"/>
          <w:sz w:val="21"/>
        </w:rPr>
        <w:t>（拡張子は「</w:t>
      </w:r>
      <w:r w:rsidRPr="00287EC6">
        <w:rPr>
          <w:rFonts w:ascii="Times New Roman" w:hAnsi="Times New Roman" w:hint="eastAsia"/>
          <w:sz w:val="21"/>
        </w:rPr>
        <w:t>.doc</w:t>
      </w:r>
      <w:r w:rsidRPr="00287EC6">
        <w:rPr>
          <w:rFonts w:ascii="Times New Roman" w:hAnsi="Times New Roman"/>
          <w:sz w:val="21"/>
        </w:rPr>
        <w:t>x</w:t>
      </w:r>
      <w:r w:rsidRPr="00287EC6">
        <w:rPr>
          <w:rFonts w:ascii="Times New Roman" w:hAnsi="Times New Roman" w:hint="eastAsia"/>
          <w:sz w:val="21"/>
        </w:rPr>
        <w:t>」）</w:t>
      </w:r>
    </w:p>
    <w:p w14:paraId="7F6A4020" w14:textId="68FB72E8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・送信先：</w:t>
      </w:r>
      <w:r w:rsidRPr="00287EC6">
        <w:rPr>
          <w:rFonts w:ascii="Times New Roman" w:hAnsi="Times New Roman"/>
          <w:sz w:val="21"/>
        </w:rPr>
        <w:t>karashimada@tohoku.ac.jp</w:t>
      </w:r>
    </w:p>
    <w:p w14:paraId="2A2B1319" w14:textId="77777777" w:rsidR="00F35B08" w:rsidRDefault="00F35B08" w:rsidP="00F35B08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43BDCF47" w14:textId="77777777" w:rsidR="005A399E" w:rsidRPr="00F35B08" w:rsidRDefault="005A399E">
      <w:pPr>
        <w:rPr>
          <w:lang w:val="it-IT"/>
        </w:rPr>
      </w:pPr>
    </w:p>
    <w:sectPr w:rsidR="005A399E" w:rsidRPr="00F35B08">
      <w:pgSz w:w="11906" w:h="16838"/>
      <w:pgMar w:top="1418" w:right="1134" w:bottom="1418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DE38" w14:textId="77777777" w:rsidR="00F93155" w:rsidRDefault="00F93155" w:rsidP="00422695">
      <w:r>
        <w:separator/>
      </w:r>
    </w:p>
  </w:endnote>
  <w:endnote w:type="continuationSeparator" w:id="0">
    <w:p w14:paraId="338B6E5D" w14:textId="77777777" w:rsidR="00F93155" w:rsidRDefault="00F93155" w:rsidP="004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447A" w14:textId="77777777" w:rsidR="00F93155" w:rsidRDefault="00F93155" w:rsidP="00422695">
      <w:r>
        <w:separator/>
      </w:r>
    </w:p>
  </w:footnote>
  <w:footnote w:type="continuationSeparator" w:id="0">
    <w:p w14:paraId="2282AE6B" w14:textId="77777777" w:rsidR="00F93155" w:rsidRDefault="00F93155" w:rsidP="0042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340C6"/>
    <w:multiLevelType w:val="hybridMultilevel"/>
    <w:tmpl w:val="439C49FA"/>
    <w:lvl w:ilvl="0" w:tplc="874E55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80C2FC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02A42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A261C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20F8E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200AC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7C67A8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0E0B27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5450B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91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8"/>
    <w:rsid w:val="00026AF2"/>
    <w:rsid w:val="00034E44"/>
    <w:rsid w:val="00092910"/>
    <w:rsid w:val="00097527"/>
    <w:rsid w:val="000B3843"/>
    <w:rsid w:val="000B7588"/>
    <w:rsid w:val="000D7BE1"/>
    <w:rsid w:val="000E05E2"/>
    <w:rsid w:val="001012C1"/>
    <w:rsid w:val="00155FBA"/>
    <w:rsid w:val="00174C31"/>
    <w:rsid w:val="0019615E"/>
    <w:rsid w:val="00197386"/>
    <w:rsid w:val="001A4234"/>
    <w:rsid w:val="001B218C"/>
    <w:rsid w:val="001B5B2C"/>
    <w:rsid w:val="001D432B"/>
    <w:rsid w:val="00254477"/>
    <w:rsid w:val="00257CA6"/>
    <w:rsid w:val="0027772F"/>
    <w:rsid w:val="00287EC6"/>
    <w:rsid w:val="002B236C"/>
    <w:rsid w:val="002D6934"/>
    <w:rsid w:val="00322239"/>
    <w:rsid w:val="00342835"/>
    <w:rsid w:val="00345944"/>
    <w:rsid w:val="003B3E6F"/>
    <w:rsid w:val="003B7DDB"/>
    <w:rsid w:val="003E1AF5"/>
    <w:rsid w:val="00402DE5"/>
    <w:rsid w:val="00422695"/>
    <w:rsid w:val="00463C86"/>
    <w:rsid w:val="004A4FD7"/>
    <w:rsid w:val="004F39FF"/>
    <w:rsid w:val="005022C8"/>
    <w:rsid w:val="00544F17"/>
    <w:rsid w:val="00562A95"/>
    <w:rsid w:val="005A0671"/>
    <w:rsid w:val="005A399E"/>
    <w:rsid w:val="005D5AC3"/>
    <w:rsid w:val="005E1475"/>
    <w:rsid w:val="006165FA"/>
    <w:rsid w:val="00686578"/>
    <w:rsid w:val="00686ED8"/>
    <w:rsid w:val="006A3B6F"/>
    <w:rsid w:val="006D7BE2"/>
    <w:rsid w:val="006E1BDD"/>
    <w:rsid w:val="006F7071"/>
    <w:rsid w:val="00731F80"/>
    <w:rsid w:val="00763A72"/>
    <w:rsid w:val="00793903"/>
    <w:rsid w:val="007B114D"/>
    <w:rsid w:val="007C37A4"/>
    <w:rsid w:val="007C3F14"/>
    <w:rsid w:val="007C467C"/>
    <w:rsid w:val="00805187"/>
    <w:rsid w:val="00847383"/>
    <w:rsid w:val="00880D52"/>
    <w:rsid w:val="008C6973"/>
    <w:rsid w:val="008E7873"/>
    <w:rsid w:val="00902631"/>
    <w:rsid w:val="009754EF"/>
    <w:rsid w:val="00982089"/>
    <w:rsid w:val="009B5F42"/>
    <w:rsid w:val="009D0A50"/>
    <w:rsid w:val="009E13B3"/>
    <w:rsid w:val="00A05281"/>
    <w:rsid w:val="00A16627"/>
    <w:rsid w:val="00A40BA9"/>
    <w:rsid w:val="00A70D1E"/>
    <w:rsid w:val="00A948C3"/>
    <w:rsid w:val="00AC41D1"/>
    <w:rsid w:val="00AE36BB"/>
    <w:rsid w:val="00B2179F"/>
    <w:rsid w:val="00B24538"/>
    <w:rsid w:val="00B62725"/>
    <w:rsid w:val="00B66058"/>
    <w:rsid w:val="00B73767"/>
    <w:rsid w:val="00BF4B37"/>
    <w:rsid w:val="00C01CB5"/>
    <w:rsid w:val="00C159D3"/>
    <w:rsid w:val="00C411E8"/>
    <w:rsid w:val="00C5666F"/>
    <w:rsid w:val="00C80D71"/>
    <w:rsid w:val="00CC3067"/>
    <w:rsid w:val="00CC6818"/>
    <w:rsid w:val="00CC6C95"/>
    <w:rsid w:val="00CD6810"/>
    <w:rsid w:val="00CF1A6B"/>
    <w:rsid w:val="00CF2EA4"/>
    <w:rsid w:val="00CF73E8"/>
    <w:rsid w:val="00D17043"/>
    <w:rsid w:val="00D3796A"/>
    <w:rsid w:val="00D543BB"/>
    <w:rsid w:val="00DB4CFE"/>
    <w:rsid w:val="00DB6440"/>
    <w:rsid w:val="00DF53EC"/>
    <w:rsid w:val="00E04D7C"/>
    <w:rsid w:val="00E060C7"/>
    <w:rsid w:val="00E345AD"/>
    <w:rsid w:val="00E43350"/>
    <w:rsid w:val="00E543DA"/>
    <w:rsid w:val="00E5644E"/>
    <w:rsid w:val="00E90434"/>
    <w:rsid w:val="00EE6181"/>
    <w:rsid w:val="00F35B08"/>
    <w:rsid w:val="00F52131"/>
    <w:rsid w:val="00F6206A"/>
    <w:rsid w:val="00F662BD"/>
    <w:rsid w:val="00F80ADB"/>
    <w:rsid w:val="00F924D5"/>
    <w:rsid w:val="00F93155"/>
    <w:rsid w:val="00FA4619"/>
    <w:rsid w:val="00FB7F81"/>
    <w:rsid w:val="00FC1683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D7562"/>
  <w15:chartTrackingRefBased/>
  <w15:docId w15:val="{0D2E86AD-2040-F747-8C73-B7C2AA6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08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3B7DDB"/>
    <w:pPr>
      <w:keepNext/>
      <w:outlineLvl w:val="0"/>
    </w:pPr>
    <w:rPr>
      <w:rFonts w:ascii="Meiryo UI" w:eastAsia="Meiryo UI" w:hAnsi="Meiryo UI" w:cs="Times New Roman (見出しのフォント - コンプ"/>
      <w:b/>
      <w:bCs/>
      <w:color w:val="000000" w:themeColor="text1"/>
      <w:sz w:val="28"/>
      <w:szCs w:val="28"/>
    </w:rPr>
  </w:style>
  <w:style w:type="paragraph" w:styleId="2">
    <w:name w:val="heading 2"/>
    <w:aliases w:val="章"/>
    <w:basedOn w:val="1"/>
    <w:next w:val="a"/>
    <w:link w:val="20"/>
    <w:uiPriority w:val="9"/>
    <w:semiHidden/>
    <w:unhideWhenUsed/>
    <w:qFormat/>
    <w:rsid w:val="003B7DDB"/>
    <w:pPr>
      <w:outlineLvl w:val="1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3B7DDB"/>
    <w:rPr>
      <w:rFonts w:ascii="Meiryo UI" w:eastAsia="Meiryo UI" w:hAnsi="Meiryo UI" w:cs="Times New Roman (見出しのフォント - コンプ"/>
      <w:b/>
      <w:bCs/>
      <w:color w:val="000000" w:themeColor="text1"/>
      <w:sz w:val="28"/>
      <w:szCs w:val="28"/>
    </w:rPr>
  </w:style>
  <w:style w:type="character" w:customStyle="1" w:styleId="20">
    <w:name w:val="見出し 2 (文字)"/>
    <w:aliases w:val="章 (文字)"/>
    <w:basedOn w:val="a0"/>
    <w:link w:val="2"/>
    <w:uiPriority w:val="9"/>
    <w:semiHidden/>
    <w:rsid w:val="003B7DDB"/>
    <w:rPr>
      <w:rFonts w:ascii="Times New Roman" w:eastAsia="ＭＳ 明朝" w:hAnsi="Times New Roman" w:cs="Times New Roman (見出しのフォント - コンプ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22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95"/>
    <w:rPr>
      <w:rFonts w:ascii="Times New Roman" w:eastAsia="ＭＳ 明朝" w:hAnsi="Times New Roman" w:cs="Times New Roman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22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95"/>
    <w:rPr>
      <w:rFonts w:ascii="Times New Roman" w:eastAsia="ＭＳ 明朝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ashimadaryunosuke/Library/Group%20Containers/UBF8T346G9.Office/User%20Content.localized/Templates.localized/tex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唐島田　龍之介</dc:creator>
  <cp:keywords/>
  <dc:description/>
  <cp:lastModifiedBy>唐島田　龍之介</cp:lastModifiedBy>
  <cp:revision>9</cp:revision>
  <cp:lastPrinted>2023-05-11T08:31:00Z</cp:lastPrinted>
  <dcterms:created xsi:type="dcterms:W3CDTF">2023-05-11T08:24:00Z</dcterms:created>
  <dcterms:modified xsi:type="dcterms:W3CDTF">2023-05-15T02:02:00Z</dcterms:modified>
</cp:coreProperties>
</file>